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049" w:type="dxa"/>
        <w:tblInd w:w="-106" w:type="dxa"/>
        <w:tblLayout w:type="fixed"/>
        <w:tblLook w:val="00A0"/>
      </w:tblPr>
      <w:tblGrid>
        <w:gridCol w:w="643"/>
        <w:gridCol w:w="932"/>
        <w:gridCol w:w="708"/>
        <w:gridCol w:w="1843"/>
        <w:gridCol w:w="2552"/>
        <w:gridCol w:w="1417"/>
        <w:gridCol w:w="1134"/>
        <w:gridCol w:w="1134"/>
        <w:gridCol w:w="2410"/>
        <w:gridCol w:w="567"/>
        <w:gridCol w:w="283"/>
        <w:gridCol w:w="426"/>
      </w:tblGrid>
      <w:tr w:rsidR="00C45232">
        <w:trPr>
          <w:trHeight w:val="724"/>
        </w:trPr>
        <w:tc>
          <w:tcPr>
            <w:tcW w:w="13340" w:type="dxa"/>
            <w:gridSpan w:val="10"/>
            <w:noWrap/>
            <w:vAlign w:val="center"/>
          </w:tcPr>
          <w:p w:rsidR="00C45232" w:rsidRPr="00A23195" w:rsidRDefault="00C45232" w:rsidP="00A23195">
            <w:pPr>
              <w:pStyle w:val="NormalWeb"/>
              <w:spacing w:line="360" w:lineRule="auto"/>
              <w:rPr>
                <w:rFonts w:ascii="黑体" w:eastAsia="黑体" w:hAnsi="黑体" w:cs="黑体"/>
                <w:kern w:val="2"/>
                <w:sz w:val="32"/>
                <w:szCs w:val="32"/>
              </w:rPr>
            </w:pPr>
            <w:r w:rsidRPr="00A23195">
              <w:rPr>
                <w:rFonts w:ascii="黑体" w:eastAsia="黑体" w:hAnsi="黑体" w:cs="黑体" w:hint="eastAsia"/>
                <w:kern w:val="2"/>
                <w:sz w:val="32"/>
                <w:szCs w:val="32"/>
              </w:rPr>
              <w:t>附件</w:t>
            </w:r>
            <w:r w:rsidRPr="002D3DCE">
              <w:rPr>
                <w:rFonts w:ascii="黑体" w:eastAsia="黑体" w:hAnsi="黑体" w:cs="黑体"/>
                <w:kern w:val="2"/>
                <w:sz w:val="32"/>
                <w:szCs w:val="32"/>
              </w:rPr>
              <w:t>1</w:t>
            </w:r>
            <w:r w:rsidRPr="00A23195">
              <w:rPr>
                <w:rFonts w:ascii="黑体" w:eastAsia="黑体" w:hAnsi="黑体" w:cs="黑体"/>
                <w:kern w:val="2"/>
                <w:sz w:val="32"/>
                <w:szCs w:val="32"/>
              </w:rPr>
              <w:t xml:space="preserve">                            </w:t>
            </w:r>
          </w:p>
          <w:p w:rsidR="00C45232" w:rsidRPr="00A23195" w:rsidRDefault="00C45232" w:rsidP="00A23195">
            <w:pPr>
              <w:pStyle w:val="NormalWeb"/>
              <w:spacing w:line="500" w:lineRule="exact"/>
              <w:jc w:val="center"/>
              <w:rPr>
                <w:rFonts w:ascii="方正小标宋_GBK" w:eastAsia="方正小标宋_GBK" w:hAnsi="Times New Roman" w:cs="Times New Roman"/>
                <w:kern w:val="2"/>
                <w:sz w:val="44"/>
                <w:szCs w:val="44"/>
              </w:rPr>
            </w:pPr>
            <w:r w:rsidRPr="00A23195">
              <w:rPr>
                <w:rFonts w:ascii="方正小标宋_GBK" w:eastAsia="方正小标宋_GBK" w:hAnsi="Times New Roman" w:cs="方正小标宋_GBK" w:hint="eastAsia"/>
                <w:kern w:val="2"/>
                <w:sz w:val="44"/>
                <w:szCs w:val="44"/>
              </w:rPr>
              <w:t>上海市扬帆计划推荐项目申请汇总表</w:t>
            </w:r>
          </w:p>
          <w:p w:rsidR="00C45232" w:rsidRDefault="00C45232">
            <w:pPr>
              <w:widowControl/>
              <w:spacing w:line="360" w:lineRule="auto"/>
              <w:jc w:val="left"/>
              <w:rPr>
                <w:rFonts w:ascii="宋体"/>
                <w:kern w:val="0"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项目申报单位（盖章）：</w:t>
            </w:r>
            <w:r>
              <w:rPr>
                <w:rFonts w:ascii="宋体" w:hAnsi="宋体" w:cs="宋体" w:hint="eastAsia"/>
                <w:kern w:val="0"/>
                <w:sz w:val="36"/>
                <w:szCs w:val="36"/>
              </w:rPr>
              <w:t xml:space="preserve">　</w:t>
            </w:r>
            <w:r>
              <w:rPr>
                <w:rFonts w:ascii="宋体" w:hAnsi="宋体" w:cs="宋体"/>
                <w:kern w:val="0"/>
                <w:sz w:val="36"/>
                <w:szCs w:val="36"/>
              </w:rPr>
              <w:t xml:space="preserve"> </w:t>
            </w:r>
          </w:p>
          <w:p w:rsidR="00C45232" w:rsidRDefault="00C45232">
            <w:pPr>
              <w:widowControl/>
              <w:spacing w:line="360" w:lineRule="auto"/>
              <w:jc w:val="left"/>
              <w:rPr>
                <w:rFonts w:ascii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填表人（姓名、手机、</w:t>
            </w:r>
            <w:r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email</w:t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）：</w:t>
            </w:r>
          </w:p>
          <w:p w:rsidR="00C45232" w:rsidRDefault="00C45232">
            <w:pPr>
              <w:widowControl/>
              <w:jc w:val="left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填表日期：</w:t>
            </w:r>
          </w:p>
        </w:tc>
        <w:tc>
          <w:tcPr>
            <w:tcW w:w="709" w:type="dxa"/>
            <w:gridSpan w:val="2"/>
          </w:tcPr>
          <w:p w:rsidR="00C45232" w:rsidRDefault="00C45232">
            <w:pPr>
              <w:pStyle w:val="NormalWeb"/>
              <w:spacing w:line="360" w:lineRule="auto"/>
              <w:rPr>
                <w:rFonts w:ascii="Times New Roman" w:eastAsia="仿宋_GB2312" w:hAnsi="Times New Roman" w:cs="Times New Roman"/>
                <w:kern w:val="2"/>
                <w:sz w:val="28"/>
                <w:szCs w:val="28"/>
              </w:rPr>
            </w:pPr>
          </w:p>
        </w:tc>
      </w:tr>
      <w:tr w:rsidR="00C45232">
        <w:trPr>
          <w:gridAfter w:val="1"/>
          <w:wAfter w:w="426" w:type="dxa"/>
          <w:trHeight w:val="785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232" w:rsidRDefault="00C45232">
            <w:pPr>
              <w:widowControl/>
              <w:jc w:val="center"/>
              <w:rPr>
                <w:rFonts w:asci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编号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232" w:rsidRDefault="00C45232">
            <w:pPr>
              <w:widowControl/>
              <w:jc w:val="center"/>
              <w:rPr>
                <w:rFonts w:asci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姓名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232" w:rsidRDefault="00C45232">
            <w:pPr>
              <w:widowControl/>
              <w:jc w:val="center"/>
              <w:rPr>
                <w:rFonts w:asci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性别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232" w:rsidRDefault="00C45232">
            <w:pPr>
              <w:widowControl/>
              <w:jc w:val="center"/>
              <w:rPr>
                <w:rFonts w:asci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部门</w:t>
            </w: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(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科室</w:t>
            </w: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232" w:rsidRDefault="00C45232">
            <w:pPr>
              <w:widowControl/>
              <w:jc w:val="center"/>
              <w:rPr>
                <w:rFonts w:asci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232" w:rsidRDefault="00C45232">
            <w:pPr>
              <w:widowControl/>
              <w:jc w:val="center"/>
              <w:rPr>
                <w:rFonts w:asci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232" w:rsidRDefault="00C45232">
            <w:pPr>
              <w:widowControl/>
              <w:jc w:val="center"/>
              <w:rPr>
                <w:rFonts w:asci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职称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232" w:rsidRDefault="00C45232">
            <w:pPr>
              <w:widowControl/>
              <w:jc w:val="center"/>
              <w:rPr>
                <w:rFonts w:asci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进入申报单位时间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5232" w:rsidRDefault="00C45232" w:rsidP="00CF02F3">
            <w:pPr>
              <w:widowControl/>
              <w:jc w:val="center"/>
              <w:rPr>
                <w:rFonts w:asci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是否确认未曾主持省部级（含）以上项目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5232" w:rsidRDefault="00C45232">
            <w:pPr>
              <w:widowControl/>
              <w:jc w:val="center"/>
              <w:rPr>
                <w:rFonts w:ascii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 w:rsidR="00C45232">
        <w:trPr>
          <w:gridAfter w:val="1"/>
          <w:wAfter w:w="426" w:type="dxa"/>
          <w:trHeight w:val="616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5232" w:rsidRDefault="00C45232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5232" w:rsidRDefault="00C45232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5232" w:rsidRDefault="00C45232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5232" w:rsidRDefault="00C45232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5232" w:rsidRDefault="00C45232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5232" w:rsidRDefault="00C45232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5232" w:rsidRDefault="00C45232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5232" w:rsidRDefault="00C45232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5232" w:rsidRDefault="00C45232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5232" w:rsidRDefault="00C45232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 w:rsidR="00C45232">
        <w:trPr>
          <w:gridAfter w:val="1"/>
          <w:wAfter w:w="426" w:type="dxa"/>
          <w:trHeight w:val="616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5232" w:rsidRDefault="00C45232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5232" w:rsidRDefault="00C45232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5232" w:rsidRDefault="00C45232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5232" w:rsidRDefault="00C45232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5232" w:rsidRDefault="00C45232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5232" w:rsidRDefault="00C45232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5232" w:rsidRDefault="00C45232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5232" w:rsidRDefault="00C45232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5232" w:rsidRDefault="00C45232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5232" w:rsidRDefault="00C45232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 w:rsidR="00C45232">
        <w:trPr>
          <w:gridAfter w:val="1"/>
          <w:wAfter w:w="426" w:type="dxa"/>
          <w:trHeight w:val="616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5232" w:rsidRDefault="00C45232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5232" w:rsidRDefault="00C45232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5232" w:rsidRDefault="00C45232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5232" w:rsidRDefault="00C45232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5232" w:rsidRDefault="00C45232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5232" w:rsidRDefault="00C45232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5232" w:rsidRDefault="00C45232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5232" w:rsidRDefault="00C45232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5232" w:rsidRDefault="00C45232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5232" w:rsidRDefault="00C45232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 w:rsidR="00C45232">
        <w:trPr>
          <w:gridAfter w:val="1"/>
          <w:wAfter w:w="426" w:type="dxa"/>
          <w:trHeight w:val="616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5232" w:rsidRDefault="00C45232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5232" w:rsidRDefault="00C45232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5232" w:rsidRDefault="00C45232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5232" w:rsidRDefault="00C45232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5232" w:rsidRDefault="00C45232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5232" w:rsidRDefault="00C45232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5232" w:rsidRDefault="00C45232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5232" w:rsidRDefault="00C45232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5232" w:rsidRDefault="00C45232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5232" w:rsidRDefault="00C45232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 w:rsidR="00C45232">
        <w:trPr>
          <w:gridAfter w:val="1"/>
          <w:wAfter w:w="426" w:type="dxa"/>
          <w:trHeight w:val="616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5232" w:rsidRDefault="00C45232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5232" w:rsidRDefault="00C45232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5232" w:rsidRDefault="00C45232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5232" w:rsidRDefault="00C45232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5232" w:rsidRDefault="00C45232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5232" w:rsidRDefault="00C45232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5232" w:rsidRDefault="00C45232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5232" w:rsidRDefault="00C45232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5232" w:rsidRDefault="00C45232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5232" w:rsidRDefault="00C45232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 w:rsidR="00C45232">
        <w:trPr>
          <w:gridAfter w:val="1"/>
          <w:wAfter w:w="426" w:type="dxa"/>
          <w:trHeight w:val="616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5232" w:rsidRDefault="00C45232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5232" w:rsidRDefault="00C45232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5232" w:rsidRDefault="00C45232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5232" w:rsidRDefault="00C45232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5232" w:rsidRDefault="00C45232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5232" w:rsidRDefault="00C45232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5232" w:rsidRDefault="00C45232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5232" w:rsidRDefault="00C45232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5232" w:rsidRDefault="00C45232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5232" w:rsidRDefault="00C45232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</w:tr>
      <w:tr w:rsidR="00C45232">
        <w:trPr>
          <w:gridAfter w:val="1"/>
          <w:wAfter w:w="426" w:type="dxa"/>
          <w:trHeight w:val="616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5232" w:rsidRDefault="00C45232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5232" w:rsidRDefault="00C45232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5232" w:rsidRDefault="00C45232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5232" w:rsidRDefault="00C45232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5232" w:rsidRDefault="00C45232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5232" w:rsidRDefault="00C45232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5232" w:rsidRDefault="00C45232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5232" w:rsidRDefault="00C45232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5232" w:rsidRDefault="00C45232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45232" w:rsidRDefault="00C45232">
            <w:pPr>
              <w:widowControl/>
              <w:jc w:val="left"/>
              <w:rPr>
                <w:rFonts w:ascii="宋体"/>
                <w:kern w:val="0"/>
                <w:sz w:val="24"/>
                <w:szCs w:val="24"/>
              </w:rPr>
            </w:pPr>
          </w:p>
        </w:tc>
      </w:tr>
    </w:tbl>
    <w:p w:rsidR="00C45232" w:rsidRPr="00A15D4A" w:rsidRDefault="00C45232" w:rsidP="000C5E34">
      <w:pPr>
        <w:spacing w:line="560" w:lineRule="exact"/>
        <w:rPr>
          <w:rFonts w:ascii="仿宋_GB2312" w:eastAsia="仿宋_GB2312"/>
          <w:sz w:val="32"/>
          <w:szCs w:val="32"/>
        </w:rPr>
      </w:pPr>
    </w:p>
    <w:sectPr w:rsidR="00C45232" w:rsidRPr="00A15D4A" w:rsidSect="00A23195">
      <w:footerReference w:type="even" r:id="rId7"/>
      <w:footerReference w:type="default" r:id="rId8"/>
      <w:pgSz w:w="16838" w:h="11906" w:orient="landscape" w:code="9"/>
      <w:pgMar w:top="1474" w:right="1814" w:bottom="1474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5232" w:rsidRDefault="00C45232">
      <w:r>
        <w:separator/>
      </w:r>
    </w:p>
  </w:endnote>
  <w:endnote w:type="continuationSeparator" w:id="0">
    <w:p w:rsidR="00C45232" w:rsidRDefault="00C452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altName w:val="Arial Unicode MS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5232" w:rsidRPr="00B4479E" w:rsidRDefault="00C45232" w:rsidP="00B1062A">
    <w:pPr>
      <w:pStyle w:val="Footer"/>
      <w:framePr w:wrap="auto" w:vAnchor="text" w:hAnchor="margin" w:xAlign="outside" w:y="1"/>
      <w:rPr>
        <w:rStyle w:val="PageNumber"/>
        <w:rFonts w:ascii="宋体"/>
        <w:sz w:val="28"/>
        <w:szCs w:val="28"/>
      </w:rPr>
    </w:pPr>
    <w:r>
      <w:rPr>
        <w:rStyle w:val="PageNumber"/>
        <w:rFonts w:ascii="宋体" w:hAnsi="宋体" w:cs="宋体"/>
        <w:sz w:val="28"/>
        <w:szCs w:val="28"/>
      </w:rPr>
      <w:t xml:space="preserve">— </w:t>
    </w:r>
    <w:r w:rsidRPr="00B4479E">
      <w:rPr>
        <w:rStyle w:val="PageNumber"/>
        <w:rFonts w:ascii="宋体" w:hAnsi="宋体" w:cs="宋体"/>
        <w:sz w:val="28"/>
        <w:szCs w:val="28"/>
      </w:rPr>
      <w:fldChar w:fldCharType="begin"/>
    </w:r>
    <w:r w:rsidRPr="00B4479E">
      <w:rPr>
        <w:rStyle w:val="PageNumber"/>
        <w:rFonts w:ascii="宋体" w:hAnsi="宋体" w:cs="宋体"/>
        <w:sz w:val="28"/>
        <w:szCs w:val="28"/>
      </w:rPr>
      <w:instrText xml:space="preserve">PAGE  </w:instrText>
    </w:r>
    <w:r w:rsidRPr="00B4479E">
      <w:rPr>
        <w:rStyle w:val="PageNumber"/>
        <w:rFonts w:ascii="宋体" w:hAnsi="宋体" w:cs="宋体"/>
        <w:sz w:val="28"/>
        <w:szCs w:val="28"/>
      </w:rPr>
      <w:fldChar w:fldCharType="separate"/>
    </w:r>
    <w:r>
      <w:rPr>
        <w:rStyle w:val="PageNumber"/>
        <w:rFonts w:ascii="宋体" w:hAnsi="宋体" w:cs="宋体"/>
        <w:noProof/>
        <w:sz w:val="28"/>
        <w:szCs w:val="28"/>
      </w:rPr>
      <w:t>2</w:t>
    </w:r>
    <w:r w:rsidRPr="00B4479E">
      <w:rPr>
        <w:rStyle w:val="PageNumber"/>
        <w:rFonts w:ascii="宋体" w:hAnsi="宋体" w:cs="宋体"/>
        <w:sz w:val="28"/>
        <w:szCs w:val="28"/>
      </w:rPr>
      <w:fldChar w:fldCharType="end"/>
    </w:r>
    <w:r>
      <w:rPr>
        <w:rStyle w:val="PageNumber"/>
        <w:rFonts w:ascii="宋体" w:hAnsi="宋体" w:cs="宋体"/>
        <w:sz w:val="28"/>
        <w:szCs w:val="28"/>
      </w:rPr>
      <w:t xml:space="preserve"> —</w:t>
    </w:r>
  </w:p>
  <w:p w:rsidR="00C45232" w:rsidRDefault="00C45232" w:rsidP="00B1062A">
    <w:pPr>
      <w:pStyle w:val="Footer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5232" w:rsidRPr="00B4479E" w:rsidRDefault="00C45232" w:rsidP="00B1062A">
    <w:pPr>
      <w:pStyle w:val="Footer"/>
      <w:framePr w:wrap="auto" w:vAnchor="text" w:hAnchor="margin" w:xAlign="outside" w:y="1"/>
      <w:rPr>
        <w:rStyle w:val="PageNumber"/>
        <w:rFonts w:ascii="宋体"/>
        <w:sz w:val="28"/>
        <w:szCs w:val="28"/>
      </w:rPr>
    </w:pPr>
    <w:r>
      <w:rPr>
        <w:rStyle w:val="PageNumber"/>
        <w:rFonts w:ascii="宋体" w:hAnsi="宋体" w:cs="宋体"/>
        <w:sz w:val="28"/>
        <w:szCs w:val="28"/>
      </w:rPr>
      <w:t xml:space="preserve">— </w:t>
    </w:r>
    <w:r w:rsidRPr="00B4479E">
      <w:rPr>
        <w:rStyle w:val="PageNumber"/>
        <w:rFonts w:ascii="宋体" w:hAnsi="宋体" w:cs="宋体"/>
        <w:sz w:val="28"/>
        <w:szCs w:val="28"/>
      </w:rPr>
      <w:fldChar w:fldCharType="begin"/>
    </w:r>
    <w:r w:rsidRPr="00B4479E">
      <w:rPr>
        <w:rStyle w:val="PageNumber"/>
        <w:rFonts w:ascii="宋体" w:hAnsi="宋体" w:cs="宋体"/>
        <w:sz w:val="28"/>
        <w:szCs w:val="28"/>
      </w:rPr>
      <w:instrText xml:space="preserve">PAGE  </w:instrText>
    </w:r>
    <w:r w:rsidRPr="00B4479E">
      <w:rPr>
        <w:rStyle w:val="PageNumber"/>
        <w:rFonts w:ascii="宋体" w:hAnsi="宋体" w:cs="宋体"/>
        <w:sz w:val="28"/>
        <w:szCs w:val="28"/>
      </w:rPr>
      <w:fldChar w:fldCharType="separate"/>
    </w:r>
    <w:r>
      <w:rPr>
        <w:rStyle w:val="PageNumber"/>
        <w:rFonts w:ascii="宋体" w:hAnsi="宋体" w:cs="宋体"/>
        <w:noProof/>
        <w:sz w:val="28"/>
        <w:szCs w:val="28"/>
      </w:rPr>
      <w:t>1</w:t>
    </w:r>
    <w:r w:rsidRPr="00B4479E">
      <w:rPr>
        <w:rStyle w:val="PageNumber"/>
        <w:rFonts w:ascii="宋体" w:hAnsi="宋体" w:cs="宋体"/>
        <w:sz w:val="28"/>
        <w:szCs w:val="28"/>
      </w:rPr>
      <w:fldChar w:fldCharType="end"/>
    </w:r>
    <w:r>
      <w:rPr>
        <w:rStyle w:val="PageNumber"/>
        <w:rFonts w:ascii="宋体" w:hAnsi="宋体" w:cs="宋体"/>
        <w:sz w:val="28"/>
        <w:szCs w:val="28"/>
      </w:rPr>
      <w:t xml:space="preserve"> —</w:t>
    </w:r>
  </w:p>
  <w:p w:rsidR="00C45232" w:rsidRDefault="00C45232" w:rsidP="00B1062A">
    <w:pPr>
      <w:pStyle w:val="Footer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5232" w:rsidRDefault="00C45232">
      <w:r>
        <w:separator/>
      </w:r>
    </w:p>
  </w:footnote>
  <w:footnote w:type="continuationSeparator" w:id="0">
    <w:p w:rsidR="00C45232" w:rsidRDefault="00C4523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23184A"/>
    <w:multiLevelType w:val="hybridMultilevel"/>
    <w:tmpl w:val="45FE89EE"/>
    <w:lvl w:ilvl="0" w:tplc="66E84BF4">
      <w:start w:val="2"/>
      <w:numFmt w:val="bullet"/>
      <w:lvlText w:val="—"/>
      <w:lvlJc w:val="left"/>
      <w:pPr>
        <w:ind w:left="360" w:hanging="360"/>
      </w:pPr>
      <w:rPr>
        <w:rFonts w:ascii="宋体" w:eastAsia="宋体" w:hAnsi="宋体" w:hint="eastAsia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72C41E9B"/>
    <w:multiLevelType w:val="hybridMultilevel"/>
    <w:tmpl w:val="8FAC2C60"/>
    <w:lvl w:ilvl="0" w:tplc="FEA49062">
      <w:start w:val="2"/>
      <w:numFmt w:val="bullet"/>
      <w:lvlText w:val="—"/>
      <w:lvlJc w:val="left"/>
      <w:pPr>
        <w:ind w:left="360" w:hanging="360"/>
      </w:pPr>
      <w:rPr>
        <w:rFonts w:ascii="宋体" w:eastAsia="宋体" w:hAnsi="宋体" w:hint="eastAsia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embedSystemFonts/>
  <w:bordersDoNotSurroundHeader/>
  <w:bordersDoNotSurroundFooter/>
  <w:defaultTabStop w:val="420"/>
  <w:doNotHyphenateCaps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633E7"/>
    <w:rsid w:val="0001111F"/>
    <w:rsid w:val="0002559F"/>
    <w:rsid w:val="0006221F"/>
    <w:rsid w:val="000A0726"/>
    <w:rsid w:val="000A08F0"/>
    <w:rsid w:val="000A4911"/>
    <w:rsid w:val="000A6165"/>
    <w:rsid w:val="000C2506"/>
    <w:rsid w:val="000C4843"/>
    <w:rsid w:val="000C5E34"/>
    <w:rsid w:val="000D0D81"/>
    <w:rsid w:val="000E3620"/>
    <w:rsid w:val="00101E6F"/>
    <w:rsid w:val="00110947"/>
    <w:rsid w:val="00114D6F"/>
    <w:rsid w:val="00132299"/>
    <w:rsid w:val="00134CCA"/>
    <w:rsid w:val="00135815"/>
    <w:rsid w:val="001510D0"/>
    <w:rsid w:val="00170257"/>
    <w:rsid w:val="001B0806"/>
    <w:rsid w:val="001E25EA"/>
    <w:rsid w:val="001F0143"/>
    <w:rsid w:val="001F0F72"/>
    <w:rsid w:val="00211BFC"/>
    <w:rsid w:val="00241B67"/>
    <w:rsid w:val="002467DE"/>
    <w:rsid w:val="00246BF3"/>
    <w:rsid w:val="00260313"/>
    <w:rsid w:val="00282D85"/>
    <w:rsid w:val="002A5D2F"/>
    <w:rsid w:val="002D3DCE"/>
    <w:rsid w:val="002E697E"/>
    <w:rsid w:val="00302EA1"/>
    <w:rsid w:val="00356F7C"/>
    <w:rsid w:val="003702B0"/>
    <w:rsid w:val="004010EF"/>
    <w:rsid w:val="00402DCE"/>
    <w:rsid w:val="00416360"/>
    <w:rsid w:val="004249A8"/>
    <w:rsid w:val="00477B76"/>
    <w:rsid w:val="004C2B85"/>
    <w:rsid w:val="004E6ACE"/>
    <w:rsid w:val="005277DC"/>
    <w:rsid w:val="00540189"/>
    <w:rsid w:val="00560A40"/>
    <w:rsid w:val="00575815"/>
    <w:rsid w:val="00577E8C"/>
    <w:rsid w:val="00596831"/>
    <w:rsid w:val="005C6CEC"/>
    <w:rsid w:val="005F4C8B"/>
    <w:rsid w:val="00661050"/>
    <w:rsid w:val="006633E7"/>
    <w:rsid w:val="0066404E"/>
    <w:rsid w:val="006D4B84"/>
    <w:rsid w:val="006E439B"/>
    <w:rsid w:val="006F35CE"/>
    <w:rsid w:val="0070333A"/>
    <w:rsid w:val="0072084A"/>
    <w:rsid w:val="00727B0E"/>
    <w:rsid w:val="00732B5F"/>
    <w:rsid w:val="007337F7"/>
    <w:rsid w:val="007366B9"/>
    <w:rsid w:val="00786F08"/>
    <w:rsid w:val="007C657E"/>
    <w:rsid w:val="00836010"/>
    <w:rsid w:val="008461AC"/>
    <w:rsid w:val="0086212E"/>
    <w:rsid w:val="00876CCF"/>
    <w:rsid w:val="00880F7C"/>
    <w:rsid w:val="00905D4E"/>
    <w:rsid w:val="00907D60"/>
    <w:rsid w:val="009157E2"/>
    <w:rsid w:val="00921D66"/>
    <w:rsid w:val="00933269"/>
    <w:rsid w:val="0095250D"/>
    <w:rsid w:val="00955A27"/>
    <w:rsid w:val="00991681"/>
    <w:rsid w:val="009B26A4"/>
    <w:rsid w:val="009C6EF1"/>
    <w:rsid w:val="009D2111"/>
    <w:rsid w:val="009E427C"/>
    <w:rsid w:val="00A15D4A"/>
    <w:rsid w:val="00A23195"/>
    <w:rsid w:val="00A23B13"/>
    <w:rsid w:val="00AF00DA"/>
    <w:rsid w:val="00AF188A"/>
    <w:rsid w:val="00AF4338"/>
    <w:rsid w:val="00B1062A"/>
    <w:rsid w:val="00B4479E"/>
    <w:rsid w:val="00B66ED9"/>
    <w:rsid w:val="00B71F34"/>
    <w:rsid w:val="00B843CF"/>
    <w:rsid w:val="00B93CE3"/>
    <w:rsid w:val="00BB1FD5"/>
    <w:rsid w:val="00BD4555"/>
    <w:rsid w:val="00BD58F5"/>
    <w:rsid w:val="00C34B3C"/>
    <w:rsid w:val="00C45232"/>
    <w:rsid w:val="00C56505"/>
    <w:rsid w:val="00C70F46"/>
    <w:rsid w:val="00C977F6"/>
    <w:rsid w:val="00CF02F3"/>
    <w:rsid w:val="00D2346F"/>
    <w:rsid w:val="00D84C81"/>
    <w:rsid w:val="00DA0FA2"/>
    <w:rsid w:val="00DA2633"/>
    <w:rsid w:val="00DB4D0A"/>
    <w:rsid w:val="00DE4BD1"/>
    <w:rsid w:val="00DE542A"/>
    <w:rsid w:val="00DF2460"/>
    <w:rsid w:val="00DF5BB7"/>
    <w:rsid w:val="00E137F2"/>
    <w:rsid w:val="00E213E2"/>
    <w:rsid w:val="00E2729E"/>
    <w:rsid w:val="00E5265E"/>
    <w:rsid w:val="00EA2DA4"/>
    <w:rsid w:val="00EB6024"/>
    <w:rsid w:val="00EC3EC8"/>
    <w:rsid w:val="00F1536A"/>
    <w:rsid w:val="00F222F1"/>
    <w:rsid w:val="00F2297A"/>
    <w:rsid w:val="00F2660F"/>
    <w:rsid w:val="00F522F9"/>
    <w:rsid w:val="00F60E8C"/>
    <w:rsid w:val="00F712D3"/>
    <w:rsid w:val="00FA5724"/>
    <w:rsid w:val="00FD18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3E7"/>
    <w:pPr>
      <w:widowControl w:val="0"/>
      <w:jc w:val="both"/>
    </w:pPr>
    <w:rPr>
      <w:szCs w:val="21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F4C8B"/>
    <w:pPr>
      <w:keepNext/>
      <w:keepLines/>
      <w:adjustRightInd w:val="0"/>
      <w:spacing w:before="260" w:after="260" w:line="416" w:lineRule="atLeast"/>
      <w:textAlignment w:val="baseline"/>
      <w:outlineLvl w:val="2"/>
    </w:pPr>
    <w:rPr>
      <w:b/>
      <w:bCs/>
      <w:kern w:val="0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5F4C8B"/>
    <w:rPr>
      <w:rFonts w:eastAsia="宋体"/>
      <w:b/>
      <w:bCs/>
      <w:sz w:val="32"/>
      <w:szCs w:val="32"/>
      <w:lang w:val="en-US" w:eastAsia="zh-CN"/>
    </w:rPr>
  </w:style>
  <w:style w:type="paragraph" w:styleId="Date">
    <w:name w:val="Date"/>
    <w:basedOn w:val="Normal"/>
    <w:next w:val="Normal"/>
    <w:link w:val="DateChar"/>
    <w:uiPriority w:val="99"/>
    <w:rsid w:val="006633E7"/>
    <w:rPr>
      <w:rFonts w:eastAsia="黑体"/>
      <w:b/>
      <w:bCs/>
      <w:sz w:val="32"/>
      <w:szCs w:val="32"/>
    </w:rPr>
  </w:style>
  <w:style w:type="character" w:customStyle="1" w:styleId="DateChar">
    <w:name w:val="Date Char"/>
    <w:basedOn w:val="DefaultParagraphFont"/>
    <w:link w:val="Date"/>
    <w:uiPriority w:val="99"/>
    <w:semiHidden/>
    <w:rsid w:val="004B3590"/>
    <w:rPr>
      <w:szCs w:val="21"/>
    </w:rPr>
  </w:style>
  <w:style w:type="paragraph" w:styleId="Footer">
    <w:name w:val="footer"/>
    <w:basedOn w:val="Normal"/>
    <w:link w:val="FooterChar"/>
    <w:uiPriority w:val="99"/>
    <w:rsid w:val="006633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75815"/>
    <w:rPr>
      <w:rFonts w:eastAsia="宋体"/>
      <w:kern w:val="2"/>
      <w:sz w:val="18"/>
      <w:szCs w:val="18"/>
      <w:lang w:val="en-US" w:eastAsia="zh-CN"/>
    </w:rPr>
  </w:style>
  <w:style w:type="character" w:styleId="PageNumber">
    <w:name w:val="page number"/>
    <w:basedOn w:val="DefaultParagraphFont"/>
    <w:uiPriority w:val="99"/>
    <w:rsid w:val="006633E7"/>
  </w:style>
  <w:style w:type="paragraph" w:styleId="Header">
    <w:name w:val="header"/>
    <w:basedOn w:val="Normal"/>
    <w:link w:val="HeaderChar"/>
    <w:uiPriority w:val="99"/>
    <w:rsid w:val="005758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4B3590"/>
    <w:rPr>
      <w:sz w:val="18"/>
      <w:szCs w:val="18"/>
    </w:rPr>
  </w:style>
  <w:style w:type="paragraph" w:styleId="NormalWeb">
    <w:name w:val="Normal (Web)"/>
    <w:basedOn w:val="Normal"/>
    <w:uiPriority w:val="99"/>
    <w:rsid w:val="001B0806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character" w:styleId="Hyperlink">
    <w:name w:val="Hyperlink"/>
    <w:basedOn w:val="DefaultParagraphFont"/>
    <w:uiPriority w:val="99"/>
    <w:rsid w:val="00A2319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802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2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2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2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2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2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44</Words>
  <Characters>254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沪科〔2015〕7号</dc:title>
  <dc:subject/>
  <dc:creator>xiaolingbgs</dc:creator>
  <cp:keywords/>
  <dc:description/>
  <cp:lastModifiedBy>潘虹</cp:lastModifiedBy>
  <cp:revision>2</cp:revision>
  <cp:lastPrinted>2015-10-12T03:16:00Z</cp:lastPrinted>
  <dcterms:created xsi:type="dcterms:W3CDTF">2016-09-14T06:00:00Z</dcterms:created>
  <dcterms:modified xsi:type="dcterms:W3CDTF">2016-09-14T06:00:00Z</dcterms:modified>
</cp:coreProperties>
</file>